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C0" w:rsidRPr="006265C2" w:rsidRDefault="005C3921" w:rsidP="008500D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Meldebogen Imker</w:t>
      </w:r>
    </w:p>
    <w:p w:rsidR="00AB15C0" w:rsidRDefault="00AB15C0">
      <w:pPr>
        <w:rPr>
          <w:rFonts w:ascii="Arial" w:hAnsi="Arial" w:cs="Arial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314"/>
        <w:gridCol w:w="258"/>
        <w:gridCol w:w="871"/>
        <w:gridCol w:w="1785"/>
        <w:gridCol w:w="1257"/>
        <w:gridCol w:w="2548"/>
      </w:tblGrid>
      <w:tr w:rsidR="00AB15C0" w:rsidRPr="00031548" w:rsidTr="006265C2">
        <w:trPr>
          <w:trHeight w:val="738"/>
        </w:trPr>
        <w:tc>
          <w:tcPr>
            <w:tcW w:w="7823" w:type="dxa"/>
            <w:gridSpan w:val="6"/>
            <w:shd w:val="clear" w:color="auto" w:fill="auto"/>
          </w:tcPr>
          <w:p w:rsidR="00AB15C0" w:rsidRPr="00031548" w:rsidRDefault="00AB15C0" w:rsidP="008A4DD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031548">
              <w:rPr>
                <w:rFonts w:ascii="Arial" w:hAnsi="Arial" w:cs="Arial"/>
                <w:b/>
              </w:rPr>
              <w:t>Imker Hauptwohnsitz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8A4DD6">
            <w:pPr>
              <w:spacing w:before="240"/>
              <w:rPr>
                <w:rFonts w:ascii="Arial" w:hAnsi="Arial" w:cs="Arial"/>
                <w:b/>
              </w:rPr>
            </w:pPr>
            <w:r w:rsidRPr="00031548">
              <w:rPr>
                <w:rFonts w:ascii="Arial" w:hAnsi="Arial" w:cs="Arial"/>
                <w:b/>
              </w:rPr>
              <w:t>Imkerverein</w:t>
            </w:r>
          </w:p>
        </w:tc>
      </w:tr>
      <w:tr w:rsidR="00AB15C0" w:rsidRPr="00031548" w:rsidTr="009057F4">
        <w:trPr>
          <w:trHeight w:val="738"/>
        </w:trPr>
        <w:tc>
          <w:tcPr>
            <w:tcW w:w="3910" w:type="dxa"/>
            <w:gridSpan w:val="3"/>
            <w:shd w:val="clear" w:color="auto" w:fill="auto"/>
          </w:tcPr>
          <w:p w:rsidR="00AB15C0" w:rsidRPr="00031548" w:rsidRDefault="00AB15C0" w:rsidP="009057F4">
            <w:pPr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Tel.:</w:t>
            </w:r>
          </w:p>
        </w:tc>
        <w:tc>
          <w:tcPr>
            <w:tcW w:w="3913" w:type="dxa"/>
            <w:gridSpan w:val="3"/>
            <w:shd w:val="clear" w:color="auto" w:fill="auto"/>
          </w:tcPr>
          <w:p w:rsidR="00AB15C0" w:rsidRPr="00031548" w:rsidRDefault="00AB15C0" w:rsidP="009057F4">
            <w:pPr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Name, Vorname</w:t>
            </w:r>
            <w:r w:rsidR="009057F4">
              <w:rPr>
                <w:rFonts w:ascii="Arial" w:hAnsi="Arial" w:cs="Arial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  <w:r w:rsidRPr="00031548">
              <w:rPr>
                <w:rFonts w:ascii="Arial" w:hAnsi="Arial"/>
                <w:sz w:val="22"/>
                <w:szCs w:val="22"/>
              </w:rPr>
              <w:t xml:space="preserve"> Bamberg und Umgebung</w:t>
            </w:r>
          </w:p>
        </w:tc>
      </w:tr>
      <w:tr w:rsidR="00AB15C0" w:rsidRPr="00031548" w:rsidTr="009057F4">
        <w:trPr>
          <w:trHeight w:val="738"/>
        </w:trPr>
        <w:tc>
          <w:tcPr>
            <w:tcW w:w="3910" w:type="dxa"/>
            <w:gridSpan w:val="3"/>
            <w:shd w:val="clear" w:color="auto" w:fill="auto"/>
          </w:tcPr>
          <w:p w:rsidR="00AB15C0" w:rsidRPr="00031548" w:rsidRDefault="00AB15C0" w:rsidP="009057F4">
            <w:pPr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Fax</w:t>
            </w:r>
            <w:r w:rsidR="009057F4"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  <w:gridSpan w:val="3"/>
            <w:shd w:val="clear" w:color="auto" w:fill="auto"/>
          </w:tcPr>
          <w:p w:rsidR="00AB15C0" w:rsidRPr="00031548" w:rsidRDefault="00AB15C0" w:rsidP="009057F4">
            <w:pPr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Straße</w:t>
            </w:r>
            <w:r w:rsidR="009057F4">
              <w:rPr>
                <w:rFonts w:ascii="Arial" w:hAnsi="Arial" w:cs="Arial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Bienenzucht Bamberg Stadt und Land</w:t>
            </w:r>
          </w:p>
        </w:tc>
      </w:tr>
      <w:tr w:rsidR="00AB15C0" w:rsidRPr="00031548" w:rsidTr="009057F4">
        <w:trPr>
          <w:trHeight w:val="738"/>
        </w:trPr>
        <w:tc>
          <w:tcPr>
            <w:tcW w:w="3910" w:type="dxa"/>
            <w:gridSpan w:val="3"/>
            <w:shd w:val="clear" w:color="auto" w:fill="auto"/>
          </w:tcPr>
          <w:p w:rsidR="00AB15C0" w:rsidRPr="00031548" w:rsidRDefault="009057F4" w:rsidP="00905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913" w:type="dxa"/>
            <w:gridSpan w:val="3"/>
            <w:shd w:val="clear" w:color="auto" w:fill="auto"/>
          </w:tcPr>
          <w:p w:rsidR="00AB15C0" w:rsidRPr="00031548" w:rsidRDefault="00AB15C0" w:rsidP="009057F4">
            <w:pPr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PLZ, Wohnort</w:t>
            </w:r>
            <w:r w:rsidR="009057F4">
              <w:rPr>
                <w:rFonts w:ascii="Arial" w:hAnsi="Arial" w:cs="Arial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Burgebrach</w:t>
            </w:r>
          </w:p>
        </w:tc>
      </w:tr>
      <w:tr w:rsidR="00AB15C0" w:rsidRPr="00031548" w:rsidTr="006265C2">
        <w:trPr>
          <w:trHeight w:val="738"/>
        </w:trPr>
        <w:tc>
          <w:tcPr>
            <w:tcW w:w="7823" w:type="dxa"/>
            <w:gridSpan w:val="6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Betriebs</w:t>
            </w:r>
            <w:r w:rsidR="00A56498" w:rsidRPr="00031548">
              <w:rPr>
                <w:rFonts w:ascii="Arial" w:hAnsi="Arial" w:cs="Arial"/>
              </w:rPr>
              <w:t>-/Registrier</w:t>
            </w:r>
            <w:r w:rsidRPr="00031548">
              <w:rPr>
                <w:rFonts w:ascii="Arial" w:hAnsi="Arial" w:cs="Arial"/>
              </w:rPr>
              <w:t>nummer</w:t>
            </w:r>
            <w:r w:rsidR="00AD3F10">
              <w:rPr>
                <w:rFonts w:ascii="Arial" w:hAnsi="Arial" w:cs="Arial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Ebrach</w:t>
            </w:r>
          </w:p>
        </w:tc>
      </w:tr>
      <w:tr w:rsidR="008A4DD6" w:rsidRPr="00031548" w:rsidTr="00AD3F10">
        <w:trPr>
          <w:trHeight w:val="738"/>
        </w:trPr>
        <w:tc>
          <w:tcPr>
            <w:tcW w:w="7823" w:type="dxa"/>
            <w:gridSpan w:val="6"/>
            <w:shd w:val="clear" w:color="auto" w:fill="auto"/>
          </w:tcPr>
          <w:p w:rsidR="00AD3F10" w:rsidRDefault="008A4DD6" w:rsidP="009057F4">
            <w:pPr>
              <w:spacing w:before="240"/>
              <w:rPr>
                <w:rFonts w:ascii="Arial" w:hAnsi="Arial"/>
              </w:rPr>
            </w:pPr>
            <w:r w:rsidRPr="008A4DD6">
              <w:rPr>
                <w:rFonts w:ascii="Arial" w:hAnsi="Arial" w:cs="Arial"/>
              </w:rPr>
              <w:t>Schleuderraum</w:t>
            </w:r>
            <w:r>
              <w:rPr>
                <w:rFonts w:ascii="Arial" w:hAnsi="Arial" w:cs="Arial"/>
              </w:rPr>
              <w:t xml:space="preserve">:    vorhanden </w:t>
            </w:r>
            <w:r w:rsidR="00AD3F10">
              <w:rPr>
                <w:rFonts w:ascii="Arial" w:hAnsi="Arial" w:cs="Arial"/>
              </w:rPr>
              <w:t xml:space="preserve">    </w:t>
            </w:r>
            <w:r w:rsidRPr="008A4DD6">
              <w:rPr>
                <w:rFonts w:ascii="Arial" w:hAnsi="Arial" w:cs="Arial"/>
              </w:rPr>
              <w:t xml:space="preserve"> </w:t>
            </w:r>
            <w:r w:rsidRPr="008A4DD6"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D6">
              <w:rPr>
                <w:rFonts w:ascii="Arial" w:hAnsi="Arial"/>
              </w:rPr>
              <w:instrText xml:space="preserve"> FORMCHECKBOX </w:instrText>
            </w:r>
            <w:r w:rsidRPr="008A4DD6">
              <w:rPr>
                <w:rFonts w:ascii="Arial" w:hAnsi="Arial"/>
              </w:rPr>
            </w:r>
            <w:r w:rsidRPr="008A4DD6">
              <w:rPr>
                <w:rFonts w:ascii="Arial" w:hAnsi="Arial"/>
              </w:rPr>
              <w:fldChar w:fldCharType="separate"/>
            </w:r>
            <w:r w:rsidRPr="008A4DD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 w:rsidRPr="008A4DD6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</w:t>
            </w:r>
            <w:r w:rsidR="00AD3F10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Pr="008A4DD6">
              <w:rPr>
                <w:rFonts w:ascii="Arial" w:hAnsi="Arial"/>
              </w:rPr>
              <w:t xml:space="preserve"> </w:t>
            </w:r>
            <w:r w:rsidRPr="008A4DD6"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D6">
              <w:rPr>
                <w:rFonts w:ascii="Arial" w:hAnsi="Arial"/>
              </w:rPr>
              <w:instrText xml:space="preserve"> FORMCHECKBOX </w:instrText>
            </w:r>
            <w:r w:rsidRPr="008A4DD6">
              <w:rPr>
                <w:rFonts w:ascii="Arial" w:hAnsi="Arial"/>
              </w:rPr>
            </w:r>
            <w:r w:rsidRPr="008A4DD6">
              <w:rPr>
                <w:rFonts w:ascii="Arial" w:hAnsi="Arial"/>
              </w:rPr>
              <w:fldChar w:fldCharType="separate"/>
            </w:r>
            <w:r w:rsidRPr="008A4DD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  <w:p w:rsidR="008A4DD6" w:rsidRPr="00AD3F10" w:rsidRDefault="00AD3F10" w:rsidP="009057F4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(Standort angeben)</w:t>
            </w:r>
          </w:p>
        </w:tc>
        <w:tc>
          <w:tcPr>
            <w:tcW w:w="2548" w:type="dxa"/>
            <w:shd w:val="clear" w:color="auto" w:fill="auto"/>
          </w:tcPr>
          <w:p w:rsidR="008A4DD6" w:rsidRPr="00031548" w:rsidRDefault="008A4DD6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31548">
              <w:rPr>
                <w:rFonts w:ascii="Arial" w:hAnsi="Arial"/>
                <w:sz w:val="22"/>
                <w:szCs w:val="22"/>
              </w:rPr>
              <w:t>Frensdorf</w:t>
            </w:r>
            <w:proofErr w:type="spellEnd"/>
          </w:p>
        </w:tc>
      </w:tr>
      <w:tr w:rsidR="00AB15C0" w:rsidRPr="00031548" w:rsidTr="006265C2">
        <w:trPr>
          <w:trHeight w:val="738"/>
        </w:trPr>
        <w:tc>
          <w:tcPr>
            <w:tcW w:w="7823" w:type="dxa"/>
            <w:gridSpan w:val="6"/>
            <w:shd w:val="clear" w:color="auto" w:fill="auto"/>
          </w:tcPr>
          <w:p w:rsidR="00AB15C0" w:rsidRPr="00031548" w:rsidRDefault="00D01FDE" w:rsidP="00AD3F1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031548">
              <w:rPr>
                <w:rFonts w:ascii="Arial" w:hAnsi="Arial" w:cs="Arial"/>
                <w:b/>
              </w:rPr>
              <w:t>S</w:t>
            </w:r>
            <w:r w:rsidR="00AB15C0" w:rsidRPr="00031548">
              <w:rPr>
                <w:rFonts w:ascii="Arial" w:hAnsi="Arial" w:cs="Arial"/>
                <w:b/>
              </w:rPr>
              <w:t>tandort der Bienenvölker</w:t>
            </w:r>
            <w:r w:rsidR="009057F4">
              <w:rPr>
                <w:rFonts w:ascii="Arial" w:hAnsi="Arial" w:cs="Arial"/>
                <w:b/>
              </w:rPr>
              <w:t xml:space="preserve"> (</w:t>
            </w:r>
            <w:r w:rsidR="00281FDF">
              <w:rPr>
                <w:rFonts w:ascii="Arial" w:hAnsi="Arial" w:cs="Arial"/>
                <w:b/>
              </w:rPr>
              <w:t xml:space="preserve"> sowie </w:t>
            </w:r>
            <w:bookmarkStart w:id="1" w:name="_GoBack"/>
            <w:bookmarkEnd w:id="1"/>
            <w:r w:rsidR="009057F4">
              <w:rPr>
                <w:rFonts w:ascii="Arial" w:hAnsi="Arial" w:cs="Arial"/>
                <w:b/>
              </w:rPr>
              <w:t>Winterquartier/Schleuderraum)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31548">
              <w:rPr>
                <w:rFonts w:ascii="Arial" w:hAnsi="Arial"/>
                <w:sz w:val="22"/>
                <w:szCs w:val="22"/>
              </w:rPr>
              <w:t>Giech</w:t>
            </w:r>
            <w:proofErr w:type="spellEnd"/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9057F4">
            <w:pPr>
              <w:spacing w:before="240"/>
              <w:jc w:val="center"/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Anzahl</w:t>
            </w: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9057F4">
            <w:pPr>
              <w:spacing w:before="240"/>
              <w:jc w:val="center"/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Ort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281FDF" w:rsidP="009057F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Gemarkung + </w:t>
            </w:r>
            <w:r w:rsidR="00AB15C0" w:rsidRPr="00031548">
              <w:rPr>
                <w:rFonts w:ascii="Arial" w:hAnsi="Arial" w:cs="Arial"/>
              </w:rPr>
              <w:t>Flur-Nr.</w:t>
            </w: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9057F4">
            <w:pPr>
              <w:spacing w:before="240"/>
              <w:jc w:val="center"/>
              <w:rPr>
                <w:rFonts w:ascii="Arial" w:hAnsi="Arial" w:cs="Arial"/>
              </w:rPr>
            </w:pPr>
            <w:r w:rsidRPr="00031548">
              <w:rPr>
                <w:rFonts w:ascii="Arial" w:hAnsi="Arial" w:cs="Arial"/>
              </w:rPr>
              <w:t>Landkreis</w:t>
            </w: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 w:cs="Arial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Hirschaid und Umgebung</w:t>
            </w:r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Fränkische Täler</w:t>
            </w:r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31548">
              <w:rPr>
                <w:rFonts w:ascii="Arial" w:hAnsi="Arial"/>
                <w:sz w:val="22"/>
                <w:szCs w:val="22"/>
              </w:rPr>
              <w:t>Reckendorf</w:t>
            </w:r>
            <w:proofErr w:type="spellEnd"/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Scheßlitz</w:t>
            </w:r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AB15C0" w:rsidRPr="00031548" w:rsidRDefault="00AD3F1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Bienenfreunde Zapfendorf u. U.</w:t>
            </w:r>
          </w:p>
        </w:tc>
      </w:tr>
      <w:tr w:rsidR="00837B15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837B15" w:rsidRPr="00031548" w:rsidRDefault="00837B15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837B15" w:rsidRPr="00031548" w:rsidRDefault="00837B15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837B15" w:rsidRPr="00031548" w:rsidRDefault="00837B15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837B15" w:rsidRPr="00031548" w:rsidRDefault="00837B15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837B15" w:rsidRPr="00031548" w:rsidRDefault="00AD3F1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Sonstige</w:t>
            </w:r>
          </w:p>
        </w:tc>
      </w:tr>
      <w:tr w:rsidR="00AB15C0" w:rsidRPr="00031548" w:rsidTr="00281FDF">
        <w:trPr>
          <w:trHeight w:val="738"/>
        </w:trPr>
        <w:tc>
          <w:tcPr>
            <w:tcW w:w="133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57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:rsidR="00AB15C0" w:rsidRPr="00031548" w:rsidRDefault="00AB15C0" w:rsidP="00AD3F10">
            <w:pPr>
              <w:spacing w:before="240"/>
              <w:rPr>
                <w:rFonts w:ascii="Arial" w:hAnsi="Arial"/>
                <w:sz w:val="22"/>
                <w:szCs w:val="22"/>
              </w:rPr>
            </w:pPr>
          </w:p>
        </w:tc>
      </w:tr>
      <w:tr w:rsidR="00AB15C0" w:rsidRPr="00031548" w:rsidTr="008A4DD6">
        <w:trPr>
          <w:trHeight w:val="1854"/>
        </w:trPr>
        <w:tc>
          <w:tcPr>
            <w:tcW w:w="4781" w:type="dxa"/>
            <w:gridSpan w:val="4"/>
            <w:shd w:val="clear" w:color="auto" w:fill="auto"/>
          </w:tcPr>
          <w:p w:rsidR="008500D9" w:rsidRPr="00031548" w:rsidRDefault="008500D9">
            <w:pPr>
              <w:rPr>
                <w:rFonts w:ascii="Arial" w:hAnsi="Arial"/>
                <w:sz w:val="22"/>
                <w:szCs w:val="22"/>
              </w:rPr>
            </w:pPr>
          </w:p>
          <w:p w:rsidR="00AB15C0" w:rsidRPr="00031548" w:rsidRDefault="00AB15C0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Stadt Bamberg</w:t>
            </w:r>
          </w:p>
          <w:p w:rsidR="00AB15C0" w:rsidRPr="00031548" w:rsidRDefault="00AB15C0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t>Städtisches Veterinäramt</w:t>
            </w:r>
          </w:p>
          <w:p w:rsidR="00AB15C0" w:rsidRPr="009057F4" w:rsidRDefault="00AB15C0">
            <w:pPr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031548">
              <w:rPr>
                <w:rFonts w:ascii="Arial" w:hAnsi="Arial"/>
                <w:sz w:val="22"/>
                <w:szCs w:val="22"/>
              </w:rPr>
              <w:t>Lichtenhaidestr</w:t>
            </w:r>
            <w:proofErr w:type="spellEnd"/>
            <w:r w:rsidRPr="00031548">
              <w:rPr>
                <w:rFonts w:ascii="Arial" w:hAnsi="Arial"/>
                <w:sz w:val="22"/>
                <w:szCs w:val="22"/>
              </w:rPr>
              <w:t xml:space="preserve">. </w:t>
            </w:r>
            <w:r w:rsidRPr="009057F4">
              <w:rPr>
                <w:rFonts w:ascii="Arial" w:hAnsi="Arial"/>
                <w:sz w:val="22"/>
                <w:szCs w:val="22"/>
                <w:lang w:val="en-US"/>
              </w:rPr>
              <w:t>1</w:t>
            </w:r>
          </w:p>
          <w:p w:rsidR="00AB15C0" w:rsidRPr="009057F4" w:rsidRDefault="00AB15C0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9057F4">
              <w:rPr>
                <w:rFonts w:ascii="Arial" w:hAnsi="Arial"/>
                <w:sz w:val="22"/>
                <w:szCs w:val="22"/>
                <w:lang w:val="en-US"/>
              </w:rPr>
              <w:t>96052 Bamberg</w:t>
            </w:r>
          </w:p>
          <w:p w:rsidR="009057F4" w:rsidRPr="009057F4" w:rsidRDefault="009057F4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9057F4">
              <w:rPr>
                <w:rFonts w:ascii="Arial" w:hAnsi="Arial"/>
                <w:sz w:val="22"/>
                <w:szCs w:val="22"/>
                <w:lang w:val="en-US"/>
              </w:rPr>
              <w:t xml:space="preserve">veterinaeramt@stadt.bamberg.de </w:t>
            </w:r>
          </w:p>
          <w:p w:rsidR="008500D9" w:rsidRPr="009057F4" w:rsidRDefault="00AB15C0">
            <w:pPr>
              <w:rPr>
                <w:rFonts w:ascii="Arial" w:hAnsi="Arial"/>
                <w:sz w:val="22"/>
                <w:szCs w:val="22"/>
              </w:rPr>
            </w:pPr>
            <w:r w:rsidRPr="009057F4">
              <w:rPr>
                <w:rFonts w:ascii="Arial" w:hAnsi="Arial"/>
                <w:sz w:val="22"/>
                <w:szCs w:val="22"/>
              </w:rPr>
              <w:t xml:space="preserve">Tel. 0951 / </w:t>
            </w:r>
            <w:r w:rsidR="005A1F97" w:rsidRPr="009057F4">
              <w:rPr>
                <w:rFonts w:ascii="Arial" w:hAnsi="Arial"/>
                <w:sz w:val="22"/>
                <w:szCs w:val="22"/>
              </w:rPr>
              <w:t>8735-</w:t>
            </w:r>
            <w:r w:rsidR="005C3921" w:rsidRPr="009057F4">
              <w:rPr>
                <w:rFonts w:ascii="Arial" w:hAnsi="Arial"/>
                <w:sz w:val="22"/>
                <w:szCs w:val="22"/>
              </w:rPr>
              <w:t>11</w:t>
            </w:r>
            <w:r w:rsidR="009057F4">
              <w:rPr>
                <w:rFonts w:ascii="Arial" w:hAnsi="Arial"/>
                <w:sz w:val="22"/>
                <w:szCs w:val="22"/>
              </w:rPr>
              <w:t xml:space="preserve">  Fax: </w:t>
            </w:r>
            <w:r w:rsidR="00F80CEA" w:rsidRPr="009057F4">
              <w:rPr>
                <w:rFonts w:ascii="Arial" w:hAnsi="Arial"/>
                <w:sz w:val="22"/>
                <w:szCs w:val="22"/>
              </w:rPr>
              <w:t>-</w:t>
            </w:r>
            <w:r w:rsidR="009057F4">
              <w:rPr>
                <w:rFonts w:ascii="Arial" w:hAnsi="Arial"/>
                <w:sz w:val="22"/>
                <w:szCs w:val="22"/>
              </w:rPr>
              <w:t xml:space="preserve"> </w:t>
            </w:r>
            <w:r w:rsidR="00F80CEA" w:rsidRPr="009057F4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5590" w:type="dxa"/>
            <w:gridSpan w:val="3"/>
            <w:shd w:val="clear" w:color="auto" w:fill="auto"/>
          </w:tcPr>
          <w:p w:rsidR="008500D9" w:rsidRPr="009057F4" w:rsidRDefault="008500D9">
            <w:pPr>
              <w:rPr>
                <w:rFonts w:ascii="Arial" w:hAnsi="Arial"/>
                <w:sz w:val="22"/>
                <w:szCs w:val="22"/>
              </w:rPr>
            </w:pPr>
          </w:p>
          <w:p w:rsidR="00AB15C0" w:rsidRPr="00031548" w:rsidRDefault="00AB15C0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54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281FDF">
              <w:rPr>
                <w:rFonts w:ascii="Arial" w:hAnsi="Arial"/>
                <w:sz w:val="22"/>
                <w:szCs w:val="22"/>
              </w:rPr>
            </w:r>
            <w:r w:rsidR="00281F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31548">
              <w:rPr>
                <w:rFonts w:ascii="Arial" w:hAnsi="Arial"/>
                <w:sz w:val="22"/>
                <w:szCs w:val="22"/>
              </w:rPr>
              <w:fldChar w:fldCharType="end"/>
            </w:r>
            <w:r w:rsidRPr="00031548">
              <w:rPr>
                <w:rFonts w:ascii="Arial" w:hAnsi="Arial"/>
                <w:sz w:val="22"/>
                <w:szCs w:val="22"/>
              </w:rPr>
              <w:t xml:space="preserve"> </w:t>
            </w:r>
            <w:r w:rsidR="008500D9" w:rsidRPr="00031548">
              <w:rPr>
                <w:rFonts w:ascii="Arial" w:hAnsi="Arial"/>
                <w:sz w:val="22"/>
                <w:szCs w:val="22"/>
              </w:rPr>
              <w:t>Landkreis Bamberg</w:t>
            </w:r>
          </w:p>
          <w:p w:rsidR="008500D9" w:rsidRPr="00031548" w:rsidRDefault="008500D9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t>Landratsamt Bamberg, FB 34 Veterinärwesen</w:t>
            </w:r>
          </w:p>
          <w:p w:rsidR="008500D9" w:rsidRPr="00031548" w:rsidRDefault="008500D9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t>Ludwigstr. 2</w:t>
            </w:r>
            <w:r w:rsidR="00FB18D5">
              <w:rPr>
                <w:rFonts w:ascii="Arial" w:hAnsi="Arial"/>
                <w:sz w:val="22"/>
                <w:szCs w:val="22"/>
              </w:rPr>
              <w:t>5</w:t>
            </w:r>
          </w:p>
          <w:p w:rsidR="008500D9" w:rsidRDefault="008500D9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t>96052 Bamberg</w:t>
            </w:r>
          </w:p>
          <w:p w:rsidR="009976A0" w:rsidRPr="00031548" w:rsidRDefault="009976A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veterinaeramt@lra-ba.bayern.de</w:t>
            </w:r>
          </w:p>
          <w:p w:rsidR="008500D9" w:rsidRPr="00031548" w:rsidRDefault="008500D9">
            <w:pPr>
              <w:rPr>
                <w:rFonts w:ascii="Arial" w:hAnsi="Arial"/>
                <w:sz w:val="22"/>
                <w:szCs w:val="22"/>
              </w:rPr>
            </w:pPr>
            <w:r w:rsidRPr="00031548">
              <w:rPr>
                <w:rFonts w:ascii="Arial" w:hAnsi="Arial"/>
                <w:sz w:val="22"/>
                <w:szCs w:val="22"/>
              </w:rPr>
              <w:t xml:space="preserve">Tel. 0951 / 85 </w:t>
            </w:r>
            <w:r w:rsidR="006D33D0" w:rsidRPr="00031548">
              <w:rPr>
                <w:rFonts w:ascii="Arial" w:hAnsi="Arial"/>
                <w:sz w:val="22"/>
                <w:szCs w:val="22"/>
              </w:rPr>
              <w:t>–</w:t>
            </w:r>
            <w:r w:rsidRPr="00031548">
              <w:rPr>
                <w:rFonts w:ascii="Arial" w:hAnsi="Arial"/>
                <w:sz w:val="22"/>
                <w:szCs w:val="22"/>
              </w:rPr>
              <w:t xml:space="preserve"> 751</w:t>
            </w:r>
            <w:r w:rsidR="006D33D0" w:rsidRPr="00031548">
              <w:rPr>
                <w:rFonts w:ascii="Arial" w:hAnsi="Arial"/>
                <w:sz w:val="22"/>
                <w:szCs w:val="22"/>
              </w:rPr>
              <w:t xml:space="preserve">  Fax - 753</w:t>
            </w:r>
          </w:p>
        </w:tc>
      </w:tr>
    </w:tbl>
    <w:p w:rsidR="008A4DD6" w:rsidRDefault="008A4DD6">
      <w:pPr>
        <w:rPr>
          <w:rFonts w:ascii="Arial" w:hAnsi="Arial" w:cs="Arial"/>
        </w:rPr>
      </w:pPr>
    </w:p>
    <w:p w:rsidR="009057F4" w:rsidRDefault="009057F4">
      <w:pPr>
        <w:rPr>
          <w:rFonts w:ascii="Arial" w:hAnsi="Arial" w:cs="Arial"/>
        </w:rPr>
      </w:pPr>
    </w:p>
    <w:p w:rsidR="005C3921" w:rsidRPr="00AB15C0" w:rsidRDefault="005C392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  <w:t xml:space="preserve">__________________________                        </w:t>
      </w:r>
    </w:p>
    <w:sectPr w:rsidR="005C3921" w:rsidRPr="00AB15C0" w:rsidSect="008A4DD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F4" w:rsidRDefault="009057F4" w:rsidP="009057F4">
      <w:r>
        <w:separator/>
      </w:r>
    </w:p>
  </w:endnote>
  <w:endnote w:type="continuationSeparator" w:id="0">
    <w:p w:rsidR="009057F4" w:rsidRDefault="009057F4" w:rsidP="0090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F4" w:rsidRDefault="009057F4" w:rsidP="009057F4">
      <w:r>
        <w:separator/>
      </w:r>
    </w:p>
  </w:footnote>
  <w:footnote w:type="continuationSeparator" w:id="0">
    <w:p w:rsidR="009057F4" w:rsidRDefault="009057F4" w:rsidP="0090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C0"/>
    <w:rsid w:val="00031548"/>
    <w:rsid w:val="001D2A54"/>
    <w:rsid w:val="001E59B7"/>
    <w:rsid w:val="00281FDF"/>
    <w:rsid w:val="00415ED0"/>
    <w:rsid w:val="004225FA"/>
    <w:rsid w:val="00482FF2"/>
    <w:rsid w:val="004E07C4"/>
    <w:rsid w:val="00597EC8"/>
    <w:rsid w:val="005A1F97"/>
    <w:rsid w:val="005C3921"/>
    <w:rsid w:val="005D6DA5"/>
    <w:rsid w:val="006265C2"/>
    <w:rsid w:val="0064474A"/>
    <w:rsid w:val="006D33D0"/>
    <w:rsid w:val="00837B15"/>
    <w:rsid w:val="008500D9"/>
    <w:rsid w:val="008A4DD6"/>
    <w:rsid w:val="009057F4"/>
    <w:rsid w:val="009611A0"/>
    <w:rsid w:val="009976A0"/>
    <w:rsid w:val="009A3E3F"/>
    <w:rsid w:val="009C706D"/>
    <w:rsid w:val="00A460E7"/>
    <w:rsid w:val="00A56498"/>
    <w:rsid w:val="00AB15C0"/>
    <w:rsid w:val="00AD3F10"/>
    <w:rsid w:val="00B65164"/>
    <w:rsid w:val="00CE0C71"/>
    <w:rsid w:val="00D01FDE"/>
    <w:rsid w:val="00D549B9"/>
    <w:rsid w:val="00F80CEA"/>
    <w:rsid w:val="00FB18D5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05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57F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05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7F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057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05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57F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05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7F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057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897D6B66.dotm</Template>
  <TotalTime>0</TotalTime>
  <Pages>1</Pages>
  <Words>112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2012</vt:lpstr>
    </vt:vector>
  </TitlesOfParts>
  <Company>Landratsamt Bamberg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Zellmann Karin</dc:creator>
  <cp:lastModifiedBy>Schille, Arnt-Uwe</cp:lastModifiedBy>
  <cp:revision>3</cp:revision>
  <cp:lastPrinted>2022-08-30T13:04:00Z</cp:lastPrinted>
  <dcterms:created xsi:type="dcterms:W3CDTF">2022-08-30T12:41:00Z</dcterms:created>
  <dcterms:modified xsi:type="dcterms:W3CDTF">2022-08-30T13:04:00Z</dcterms:modified>
</cp:coreProperties>
</file>